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6C" w:rsidRDefault="00CD266C" w:rsidP="00B60B21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</w:p>
    <w:p w:rsidR="00CD266C" w:rsidRPr="003A10D6" w:rsidRDefault="00CD266C" w:rsidP="00B60B21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DŘEVĚNICE 2" style="position:absolute;left:0;text-align:left;margin-left:0;margin-top:8.25pt;width:36pt;height:40.5pt;z-index:251658240;visibility:visible">
            <v:imagedata r:id="rId4" o:title=""/>
            <w10:wrap type="square"/>
          </v:shape>
        </w:pict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CD266C" w:rsidRPr="003A10D6" w:rsidRDefault="00CD266C" w:rsidP="00B60B21">
      <w:pPr>
        <w:pStyle w:val="Normln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CD266C" w:rsidRDefault="00CD266C" w:rsidP="00B60B21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CD266C" w:rsidRPr="005D0048" w:rsidRDefault="00CD266C" w:rsidP="00B60B21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Vyřizuje:Lukavcová Ludmila</w:t>
      </w:r>
    </w:p>
    <w:p w:rsidR="00CD266C" w:rsidRDefault="00CD266C" w:rsidP="00B60B21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Datum: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6.3.2013</w:t>
      </w:r>
    </w:p>
    <w:p w:rsidR="00CD266C" w:rsidRPr="005D0048" w:rsidRDefault="00CD266C" w:rsidP="00B60B21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 31 /2013/Luk</w:t>
      </w:r>
    </w:p>
    <w:p w:rsidR="00CD266C" w:rsidRPr="0037189F" w:rsidRDefault="00CD266C" w:rsidP="00B60B21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736 279 726 Lukavcová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5 386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397</w:t>
      </w:r>
      <w:r w:rsidRPr="0037189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Mgr. Vrabec</w:t>
      </w:r>
    </w:p>
    <w:p w:rsidR="00CD266C" w:rsidRPr="005D0048" w:rsidRDefault="00CD266C" w:rsidP="00B60B21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CD266C" w:rsidRPr="005D0048" w:rsidRDefault="00CD266C" w:rsidP="00B60B21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5" w:history="1">
        <w:r w:rsidRPr="005D0048">
          <w:rPr>
            <w:rStyle w:val="Hyperlink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CD266C" w:rsidRDefault="00CD266C" w:rsidP="00B60B21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6" w:history="1">
        <w:r w:rsidRPr="005D0048">
          <w:rPr>
            <w:rStyle w:val="Hyperlink"/>
            <w:rFonts w:ascii="Arial" w:hAnsi="Arial" w:cs="Arial"/>
            <w:i w:val="0"/>
            <w:sz w:val="20"/>
            <w:szCs w:val="20"/>
          </w:rPr>
          <w:t>www.drevenice.wu.cz</w:t>
        </w:r>
      </w:hyperlink>
    </w:p>
    <w:p w:rsidR="00CD266C" w:rsidRDefault="00CD266C" w:rsidP="00B60B21">
      <w:pPr>
        <w:jc w:val="both"/>
      </w:pPr>
    </w:p>
    <w:p w:rsidR="00CD266C" w:rsidRDefault="00CD266C" w:rsidP="00B60B21">
      <w:pPr>
        <w:jc w:val="both"/>
      </w:pPr>
    </w:p>
    <w:p w:rsidR="00CD266C" w:rsidRDefault="00CD266C" w:rsidP="00B60B21">
      <w:pPr>
        <w:jc w:val="both"/>
        <w:rPr>
          <w:rFonts w:ascii="Calibri" w:hAnsi="Calibri"/>
          <w:b/>
        </w:rPr>
      </w:pPr>
    </w:p>
    <w:p w:rsidR="00CD266C" w:rsidRDefault="00CD266C" w:rsidP="00B60B21">
      <w:pPr>
        <w:jc w:val="both"/>
        <w:rPr>
          <w:rFonts w:ascii="Calibri" w:hAnsi="Calibri"/>
          <w:b/>
        </w:rPr>
      </w:pPr>
    </w:p>
    <w:p w:rsidR="00CD266C" w:rsidRDefault="00CD266C" w:rsidP="00B60B21">
      <w:pPr>
        <w:jc w:val="both"/>
        <w:rPr>
          <w:rFonts w:ascii="Calibri" w:hAnsi="Calibri"/>
          <w:b/>
        </w:rPr>
      </w:pPr>
    </w:p>
    <w:p w:rsidR="00CD266C" w:rsidRPr="00753961" w:rsidRDefault="00CD266C" w:rsidP="00B60B21">
      <w:pPr>
        <w:jc w:val="both"/>
        <w:rPr>
          <w:rFonts w:ascii="Calibri" w:hAnsi="Calibri"/>
          <w:b/>
          <w:sz w:val="28"/>
          <w:szCs w:val="28"/>
        </w:rPr>
      </w:pPr>
      <w:r w:rsidRPr="00753961">
        <w:rPr>
          <w:rFonts w:ascii="Calibri" w:hAnsi="Calibri"/>
          <w:b/>
          <w:sz w:val="28"/>
          <w:szCs w:val="28"/>
        </w:rPr>
        <w:t>Věc: Záměr prodeje pozemk</w:t>
      </w:r>
      <w:r>
        <w:rPr>
          <w:rFonts w:ascii="Calibri" w:hAnsi="Calibri"/>
          <w:b/>
          <w:sz w:val="28"/>
          <w:szCs w:val="28"/>
        </w:rPr>
        <w:t>u</w:t>
      </w:r>
      <w:r w:rsidRPr="00753961">
        <w:rPr>
          <w:rFonts w:ascii="Calibri" w:hAnsi="Calibri"/>
          <w:b/>
          <w:sz w:val="28"/>
          <w:szCs w:val="28"/>
        </w:rPr>
        <w:t xml:space="preserve"> v kat. území Dřevěnice</w:t>
      </w:r>
    </w:p>
    <w:p w:rsidR="00CD266C" w:rsidRPr="00565C60" w:rsidRDefault="00CD266C" w:rsidP="00B60B21">
      <w:pPr>
        <w:jc w:val="both"/>
        <w:rPr>
          <w:rFonts w:ascii="Calibri" w:hAnsi="Calibri"/>
          <w:b/>
        </w:rPr>
      </w:pPr>
    </w:p>
    <w:p w:rsidR="00CD266C" w:rsidRDefault="00CD266C" w:rsidP="00B60B2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 xml:space="preserve">Zastupitelstvo obce odsouhlasilo na svém zasedání dne </w:t>
      </w:r>
      <w:r>
        <w:rPr>
          <w:rFonts w:ascii="Calibri" w:hAnsi="Calibri"/>
          <w:b/>
        </w:rPr>
        <w:t>6.3.2013</w:t>
      </w:r>
      <w:r w:rsidRPr="00565C60">
        <w:rPr>
          <w:rFonts w:ascii="Calibri" w:hAnsi="Calibri"/>
          <w:b/>
        </w:rPr>
        <w:t xml:space="preserve">  záměr pro</w:t>
      </w:r>
      <w:r>
        <w:rPr>
          <w:rFonts w:ascii="Calibri" w:hAnsi="Calibri"/>
          <w:b/>
        </w:rPr>
        <w:t>deje</w:t>
      </w:r>
      <w:r w:rsidRPr="00565C60">
        <w:rPr>
          <w:rFonts w:ascii="Calibri" w:hAnsi="Calibri"/>
          <w:b/>
        </w:rPr>
        <w:t xml:space="preserve"> pozemk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, které má ve svém vlastnictví Obec Dřevěnice. Jedná se o t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to parcel</w:t>
      </w:r>
      <w:r>
        <w:rPr>
          <w:rFonts w:ascii="Calibri" w:hAnsi="Calibri"/>
          <w:b/>
        </w:rPr>
        <w:t>u:</w:t>
      </w:r>
    </w:p>
    <w:p w:rsidR="00CD266C" w:rsidRDefault="00CD266C" w:rsidP="00B60B21">
      <w:pPr>
        <w:jc w:val="both"/>
        <w:rPr>
          <w:rFonts w:ascii="Calibri" w:hAnsi="Calibri"/>
          <w:b/>
        </w:rPr>
      </w:pPr>
    </w:p>
    <w:p w:rsidR="00CD266C" w:rsidRPr="006B5137" w:rsidRDefault="00CD266C" w:rsidP="00B60B21">
      <w:pPr>
        <w:jc w:val="both"/>
        <w:rPr>
          <w:rFonts w:ascii="Calibri" w:hAnsi="Calibri"/>
          <w:b/>
          <w:sz w:val="28"/>
          <w:szCs w:val="28"/>
        </w:rPr>
      </w:pPr>
      <w:r w:rsidRPr="006B5137">
        <w:rPr>
          <w:rFonts w:ascii="Calibri" w:hAnsi="Calibri"/>
          <w:b/>
          <w:sz w:val="28"/>
          <w:szCs w:val="28"/>
        </w:rPr>
        <w:t xml:space="preserve">KN  </w:t>
      </w:r>
      <w:r>
        <w:rPr>
          <w:rFonts w:ascii="Calibri" w:hAnsi="Calibri"/>
          <w:b/>
          <w:sz w:val="28"/>
          <w:szCs w:val="28"/>
        </w:rPr>
        <w:t>108/16</w:t>
      </w:r>
      <w:r w:rsidRPr="006B5137">
        <w:rPr>
          <w:rFonts w:ascii="Calibri" w:hAnsi="Calibri"/>
          <w:b/>
          <w:sz w:val="28"/>
          <w:szCs w:val="28"/>
        </w:rPr>
        <w:t xml:space="preserve"> výměra </w:t>
      </w:r>
      <w:r>
        <w:rPr>
          <w:rFonts w:ascii="Calibri" w:hAnsi="Calibri"/>
          <w:b/>
          <w:sz w:val="28"/>
          <w:szCs w:val="28"/>
        </w:rPr>
        <w:t>172 dle GP  136-139/98</w:t>
      </w:r>
    </w:p>
    <w:p w:rsidR="00CD266C" w:rsidRPr="00565C60" w:rsidRDefault="00CD266C" w:rsidP="00B60B21">
      <w:pPr>
        <w:jc w:val="both"/>
        <w:rPr>
          <w:rFonts w:ascii="Calibri" w:hAnsi="Calibri"/>
          <w:b/>
        </w:rPr>
      </w:pPr>
    </w:p>
    <w:p w:rsidR="00CD266C" w:rsidRDefault="00CD266C" w:rsidP="00B60B2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>Obec Dřevěnice tímto oznamuje tento záměr o pro</w:t>
      </w:r>
      <w:r>
        <w:rPr>
          <w:rFonts w:ascii="Calibri" w:hAnsi="Calibri"/>
          <w:b/>
        </w:rPr>
        <w:t>deji</w:t>
      </w:r>
      <w:r w:rsidRPr="00565C60">
        <w:rPr>
          <w:rFonts w:ascii="Calibri" w:hAnsi="Calibri"/>
          <w:b/>
        </w:rPr>
        <w:t xml:space="preserve"> pozemk</w:t>
      </w:r>
      <w:r>
        <w:rPr>
          <w:rFonts w:ascii="Calibri" w:hAnsi="Calibri"/>
          <w:b/>
        </w:rPr>
        <w:t>u</w:t>
      </w:r>
      <w:r w:rsidRPr="00565C60">
        <w:rPr>
          <w:rFonts w:ascii="Calibri" w:hAnsi="Calibri"/>
          <w:b/>
        </w:rPr>
        <w:t>, kter</w:t>
      </w:r>
      <w:r>
        <w:rPr>
          <w:rFonts w:ascii="Calibri" w:hAnsi="Calibri"/>
          <w:b/>
        </w:rPr>
        <w:t>ý je</w:t>
      </w:r>
      <w:r w:rsidRPr="00565C60">
        <w:rPr>
          <w:rFonts w:ascii="Calibri" w:hAnsi="Calibri"/>
          <w:b/>
        </w:rPr>
        <w:t xml:space="preserve"> v jejím vlastnictví. </w:t>
      </w:r>
      <w:r>
        <w:rPr>
          <w:rFonts w:ascii="Calibri" w:hAnsi="Calibri"/>
          <w:b/>
        </w:rPr>
        <w:t xml:space="preserve"> Cena je stanovena na 45  Kč/m2.</w:t>
      </w:r>
    </w:p>
    <w:p w:rsidR="00CD266C" w:rsidRDefault="00CD266C" w:rsidP="00B60B21">
      <w:pPr>
        <w:jc w:val="both"/>
        <w:rPr>
          <w:rFonts w:ascii="Calibri" w:hAnsi="Calibri"/>
          <w:b/>
        </w:rPr>
      </w:pPr>
    </w:p>
    <w:p w:rsidR="00CD266C" w:rsidRDefault="00CD266C" w:rsidP="00B60B21">
      <w:pPr>
        <w:jc w:val="both"/>
        <w:rPr>
          <w:rFonts w:ascii="Calibri" w:hAnsi="Calibri"/>
          <w:b/>
        </w:rPr>
      </w:pPr>
    </w:p>
    <w:p w:rsidR="00CD266C" w:rsidRDefault="00CD266C" w:rsidP="00B60B21">
      <w:pPr>
        <w:jc w:val="both"/>
        <w:rPr>
          <w:rFonts w:ascii="Calibri" w:hAnsi="Calibri"/>
          <w:b/>
        </w:rPr>
      </w:pPr>
    </w:p>
    <w:p w:rsidR="00CD266C" w:rsidRPr="00565C60" w:rsidRDefault="00CD266C" w:rsidP="00B60B21">
      <w:pPr>
        <w:jc w:val="both"/>
        <w:rPr>
          <w:rFonts w:ascii="Calibri" w:hAnsi="Calibri"/>
          <w:b/>
        </w:rPr>
      </w:pPr>
    </w:p>
    <w:p w:rsidR="00CD266C" w:rsidRPr="00565C60" w:rsidRDefault="00CD266C" w:rsidP="00B60B2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  <w:t>Mgr. Dušan Vrabec</w:t>
      </w:r>
    </w:p>
    <w:p w:rsidR="00CD266C" w:rsidRPr="00565C60" w:rsidRDefault="00CD266C" w:rsidP="00B60B21">
      <w:pPr>
        <w:jc w:val="both"/>
        <w:rPr>
          <w:rFonts w:ascii="Calibri" w:hAnsi="Calibri"/>
          <w:b/>
        </w:rPr>
      </w:pP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  <w:t xml:space="preserve">  </w:t>
      </w:r>
      <w:r>
        <w:rPr>
          <w:rFonts w:ascii="Calibri" w:hAnsi="Calibri"/>
          <w:b/>
        </w:rPr>
        <w:t xml:space="preserve">    </w:t>
      </w:r>
      <w:r w:rsidRPr="00565C60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s</w:t>
      </w:r>
      <w:r w:rsidRPr="00565C60">
        <w:rPr>
          <w:rFonts w:ascii="Calibri" w:hAnsi="Calibri"/>
          <w:b/>
        </w:rPr>
        <w:t>tarosta obce Dřevěnice</w:t>
      </w:r>
    </w:p>
    <w:p w:rsidR="00CD266C" w:rsidRPr="00565C60" w:rsidRDefault="00CD266C" w:rsidP="00B60B21">
      <w:pPr>
        <w:jc w:val="both"/>
        <w:rPr>
          <w:rFonts w:ascii="Calibri" w:hAnsi="Calibri"/>
          <w:b/>
        </w:rPr>
      </w:pPr>
    </w:p>
    <w:p w:rsidR="00CD266C" w:rsidRPr="00565C60" w:rsidRDefault="00CD266C" w:rsidP="00B60B21">
      <w:pPr>
        <w:jc w:val="both"/>
        <w:rPr>
          <w:rFonts w:ascii="Calibri" w:hAnsi="Calibri"/>
          <w:b/>
        </w:rPr>
      </w:pPr>
    </w:p>
    <w:p w:rsidR="00CD266C" w:rsidRDefault="00CD266C" w:rsidP="00B60B21"/>
    <w:p w:rsidR="00CD266C" w:rsidRDefault="00CD266C"/>
    <w:sectPr w:rsidR="00CD266C" w:rsidSect="00F6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21"/>
    <w:rsid w:val="001B6F94"/>
    <w:rsid w:val="0037189F"/>
    <w:rsid w:val="003A10D6"/>
    <w:rsid w:val="003B2DD0"/>
    <w:rsid w:val="003D559E"/>
    <w:rsid w:val="00470DC7"/>
    <w:rsid w:val="00565C60"/>
    <w:rsid w:val="005C7A92"/>
    <w:rsid w:val="005D0048"/>
    <w:rsid w:val="006B5137"/>
    <w:rsid w:val="006B755F"/>
    <w:rsid w:val="006D5BE7"/>
    <w:rsid w:val="00753961"/>
    <w:rsid w:val="00813502"/>
    <w:rsid w:val="0088065D"/>
    <w:rsid w:val="00A91460"/>
    <w:rsid w:val="00AB4836"/>
    <w:rsid w:val="00B60B21"/>
    <w:rsid w:val="00C426FC"/>
    <w:rsid w:val="00CC4D92"/>
    <w:rsid w:val="00CD266C"/>
    <w:rsid w:val="00E0360D"/>
    <w:rsid w:val="00E6315E"/>
    <w:rsid w:val="00F60C68"/>
    <w:rsid w:val="00FC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60B21"/>
    <w:rPr>
      <w:rFonts w:cs="Times New Roman"/>
      <w:color w:val="000080"/>
      <w:u w:val="single"/>
    </w:rPr>
  </w:style>
  <w:style w:type="paragraph" w:customStyle="1" w:styleId="Normln">
    <w:name w:val="Normální~"/>
    <w:basedOn w:val="Normal"/>
    <w:uiPriority w:val="99"/>
    <w:rsid w:val="00B60B21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B60B21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60B21"/>
    <w:rPr>
      <w:rFonts w:ascii="Times New Roman" w:hAnsi="Times New Roman" w:cs="Times New Roman"/>
      <w:b/>
      <w:i/>
      <w:shadow/>
      <w:color w:val="993300"/>
      <w:spacing w:val="4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evenice.wu.cz" TargetMode="External"/><Relationship Id="rId5" Type="http://schemas.openxmlformats.org/officeDocument/2006/relationships/hyperlink" Target="mailto:ou.drevenice@tiscal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116</Words>
  <Characters>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OÚ Dřevěnice</cp:lastModifiedBy>
  <cp:revision>3</cp:revision>
  <cp:lastPrinted>2013-03-06T18:21:00Z</cp:lastPrinted>
  <dcterms:created xsi:type="dcterms:W3CDTF">2013-03-06T18:26:00Z</dcterms:created>
  <dcterms:modified xsi:type="dcterms:W3CDTF">2013-03-08T06:38:00Z</dcterms:modified>
</cp:coreProperties>
</file>